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03F" w:rsidRPr="00864141" w:rsidRDefault="00C0703F">
      <w:r>
        <w:t>This mini unit will cover 2 ninety minute class periods</w:t>
      </w:r>
    </w:p>
    <w:p w:rsidR="00C0703F" w:rsidRPr="00864141" w:rsidRDefault="00C0703F"/>
    <w:p w:rsidR="00C0703F" w:rsidRPr="009D538F" w:rsidRDefault="00C0703F" w:rsidP="006F113A">
      <w:pPr>
        <w:pBdr>
          <w:top w:val="single" w:sz="4" w:space="1" w:color="auto"/>
          <w:left w:val="single" w:sz="4" w:space="4" w:color="auto"/>
          <w:bottom w:val="single" w:sz="4" w:space="1" w:color="auto"/>
          <w:right w:val="single" w:sz="4" w:space="4" w:color="auto"/>
        </w:pBdr>
        <w:rPr>
          <w:b/>
        </w:rPr>
      </w:pPr>
      <w:r w:rsidRPr="009D538F">
        <w:rPr>
          <w:b/>
        </w:rPr>
        <w:t>NCSS Goals</w:t>
      </w:r>
    </w:p>
    <w:p w:rsidR="00C0703F" w:rsidRPr="00864141" w:rsidRDefault="00C0703F" w:rsidP="006F113A">
      <w:pPr>
        <w:pBdr>
          <w:top w:val="single" w:sz="4" w:space="1" w:color="auto"/>
          <w:left w:val="single" w:sz="4" w:space="4" w:color="auto"/>
          <w:bottom w:val="single" w:sz="4" w:space="1" w:color="auto"/>
          <w:right w:val="single" w:sz="4" w:space="4" w:color="auto"/>
        </w:pBdr>
      </w:pPr>
    </w:p>
    <w:p w:rsidR="00C0703F" w:rsidRPr="009D538F" w:rsidRDefault="00C0703F" w:rsidP="006F113A">
      <w:pPr>
        <w:pBdr>
          <w:top w:val="single" w:sz="4" w:space="1" w:color="auto"/>
          <w:left w:val="single" w:sz="4" w:space="4" w:color="auto"/>
          <w:bottom w:val="single" w:sz="4" w:space="1" w:color="auto"/>
          <w:right w:val="single" w:sz="4" w:space="4" w:color="auto"/>
        </w:pBdr>
        <w:rPr>
          <w:b/>
        </w:rPr>
      </w:pPr>
      <w:r w:rsidRPr="009D538F">
        <w:rPr>
          <w:b/>
        </w:rPr>
        <w:t>Civics and Economics</w:t>
      </w:r>
    </w:p>
    <w:p w:rsidR="00C0703F" w:rsidRPr="00864141" w:rsidRDefault="00C0703F" w:rsidP="006F113A">
      <w:pPr>
        <w:pBdr>
          <w:top w:val="single" w:sz="4" w:space="1" w:color="auto"/>
          <w:left w:val="single" w:sz="4" w:space="4" w:color="auto"/>
          <w:bottom w:val="single" w:sz="4" w:space="1" w:color="auto"/>
          <w:right w:val="single" w:sz="4" w:space="4" w:color="auto"/>
        </w:pBdr>
      </w:pPr>
      <w:r w:rsidRPr="00864141">
        <w:t>Goal 1.08: Compare the American system of government to other forms of government.</w:t>
      </w:r>
    </w:p>
    <w:p w:rsidR="00C0703F" w:rsidRPr="00864141" w:rsidRDefault="00C0703F" w:rsidP="006F113A">
      <w:pPr>
        <w:pBdr>
          <w:top w:val="single" w:sz="4" w:space="1" w:color="auto"/>
          <w:left w:val="single" w:sz="4" w:space="4" w:color="auto"/>
          <w:bottom w:val="single" w:sz="4" w:space="1" w:color="auto"/>
          <w:right w:val="single" w:sz="4" w:space="4" w:color="auto"/>
        </w:pBdr>
      </w:pPr>
    </w:p>
    <w:p w:rsidR="00C0703F" w:rsidRPr="009D538F" w:rsidRDefault="00C0703F" w:rsidP="006F113A">
      <w:pPr>
        <w:pBdr>
          <w:top w:val="single" w:sz="4" w:space="1" w:color="auto"/>
          <w:left w:val="single" w:sz="4" w:space="4" w:color="auto"/>
          <w:bottom w:val="single" w:sz="4" w:space="1" w:color="auto"/>
          <w:right w:val="single" w:sz="4" w:space="4" w:color="auto"/>
        </w:pBdr>
        <w:rPr>
          <w:b/>
        </w:rPr>
      </w:pPr>
      <w:r w:rsidRPr="009D538F">
        <w:rPr>
          <w:b/>
        </w:rPr>
        <w:t xml:space="preserve">English 1 </w:t>
      </w:r>
    </w:p>
    <w:p w:rsidR="00C0703F" w:rsidRPr="00864141" w:rsidRDefault="00C0703F" w:rsidP="006F113A">
      <w:pPr>
        <w:pBdr>
          <w:top w:val="single" w:sz="4" w:space="1" w:color="auto"/>
          <w:left w:val="single" w:sz="4" w:space="4" w:color="auto"/>
          <w:bottom w:val="single" w:sz="4" w:space="1" w:color="auto"/>
          <w:right w:val="single" w:sz="4" w:space="4" w:color="auto"/>
        </w:pBdr>
      </w:pPr>
      <w:r w:rsidRPr="00864141">
        <w:rPr>
          <w:bCs/>
        </w:rPr>
        <w:t>Goal 1</w:t>
      </w:r>
      <w:r w:rsidRPr="00864141">
        <w:rPr>
          <w:b/>
          <w:bCs/>
        </w:rPr>
        <w:t xml:space="preserve">: </w:t>
      </w:r>
      <w:r w:rsidRPr="00864141">
        <w:t>The learner will express reflections and reactions to print and non-print text and personal experiences.</w:t>
      </w:r>
      <w:r w:rsidRPr="00864141">
        <w:rPr>
          <w:b/>
          <w:bCs/>
        </w:rPr>
        <w:t xml:space="preserve"> </w:t>
      </w:r>
    </w:p>
    <w:p w:rsidR="00C0703F" w:rsidRDefault="00C0703F"/>
    <w:p w:rsidR="00C0703F" w:rsidRPr="002456D5" w:rsidRDefault="00C0703F" w:rsidP="002456D5">
      <w:pPr>
        <w:pBdr>
          <w:top w:val="single" w:sz="4" w:space="1" w:color="auto"/>
          <w:left w:val="single" w:sz="4" w:space="4" w:color="auto"/>
          <w:bottom w:val="single" w:sz="4" w:space="1" w:color="auto"/>
          <w:right w:val="single" w:sz="4" w:space="4" w:color="auto"/>
        </w:pBdr>
        <w:shd w:val="clear" w:color="auto" w:fill="FFFF00"/>
        <w:rPr>
          <w:b/>
          <w:sz w:val="32"/>
          <w:szCs w:val="32"/>
        </w:rPr>
      </w:pPr>
      <w:r w:rsidRPr="002456D5">
        <w:rPr>
          <w:b/>
          <w:sz w:val="32"/>
          <w:szCs w:val="32"/>
        </w:rPr>
        <w:t>Day 1</w:t>
      </w:r>
    </w:p>
    <w:p w:rsidR="00C0703F" w:rsidRPr="00864141" w:rsidRDefault="00C0703F"/>
    <w:p w:rsidR="00C0703F" w:rsidRPr="00864141" w:rsidRDefault="00C0703F">
      <w:pPr>
        <w:rPr>
          <w:b/>
          <w:u w:val="single"/>
        </w:rPr>
      </w:pPr>
      <w:r w:rsidRPr="00864141">
        <w:rPr>
          <w:b/>
          <w:u w:val="single"/>
        </w:rPr>
        <w:t>Instructional Objectives</w:t>
      </w:r>
    </w:p>
    <w:p w:rsidR="00C0703F" w:rsidRDefault="00C0703F">
      <w:r w:rsidRPr="00864141">
        <w:t xml:space="preserve">Using visual images, historical facts, a museum exhibit, and audio clips, students will be able to identify persistent problems facing </w:t>
      </w:r>
      <w:smartTag w:uri="urn:schemas-microsoft-com:office:smarttags" w:element="country-region">
        <w:smartTag w:uri="urn:schemas-microsoft-com:office:smarttags" w:element="place">
          <w:r w:rsidRPr="00864141">
            <w:t>South Africa</w:t>
          </w:r>
        </w:smartTag>
      </w:smartTag>
      <w:r w:rsidRPr="00864141">
        <w:t xml:space="preserve"> as it implements democracy. Students will compare and contrast the experiences of White and Black South Africans. </w:t>
      </w:r>
    </w:p>
    <w:p w:rsidR="00C0703F" w:rsidRPr="00864141" w:rsidRDefault="00C0703F"/>
    <w:p w:rsidR="00C0703F" w:rsidRPr="00864141" w:rsidRDefault="00C0703F">
      <w:pPr>
        <w:rPr>
          <w:b/>
          <w:u w:val="single"/>
        </w:rPr>
      </w:pPr>
      <w:r w:rsidRPr="00864141">
        <w:rPr>
          <w:b/>
          <w:u w:val="single"/>
        </w:rPr>
        <w:t>Materials Needed</w:t>
      </w:r>
    </w:p>
    <w:p w:rsidR="00C0703F" w:rsidRPr="00864141" w:rsidRDefault="00C0703F">
      <w:r w:rsidRPr="00864141">
        <w:t>Computer &amp; Projection Screen</w:t>
      </w:r>
    </w:p>
    <w:p w:rsidR="00C0703F" w:rsidRPr="00864141" w:rsidRDefault="00C0703F">
      <w:r w:rsidRPr="00864141">
        <w:t>8 ½ x 11 white paper</w:t>
      </w:r>
    </w:p>
    <w:p w:rsidR="00C0703F" w:rsidRDefault="00C0703F">
      <w:r w:rsidRPr="00864141">
        <w:t>Colored pencils, markers, crayons</w:t>
      </w:r>
    </w:p>
    <w:p w:rsidR="00C0703F" w:rsidRPr="00864141" w:rsidRDefault="00C0703F">
      <w:r>
        <w:t>Maps</w:t>
      </w:r>
    </w:p>
    <w:p w:rsidR="00C0703F" w:rsidRPr="00864141" w:rsidRDefault="00C0703F"/>
    <w:p w:rsidR="00C0703F" w:rsidRPr="00864141" w:rsidRDefault="00C0703F">
      <w:pPr>
        <w:rPr>
          <w:b/>
          <w:u w:val="single"/>
        </w:rPr>
      </w:pPr>
      <w:r w:rsidRPr="00864141">
        <w:rPr>
          <w:b/>
          <w:u w:val="single"/>
        </w:rPr>
        <w:t>Focus</w:t>
      </w:r>
      <w:r w:rsidRPr="00864141">
        <w:rPr>
          <w:u w:val="single"/>
        </w:rPr>
        <w:t xml:space="preserve"> </w:t>
      </w:r>
      <w:r w:rsidRPr="00864141">
        <w:rPr>
          <w:b/>
          <w:u w:val="single"/>
        </w:rPr>
        <w:t>(15 minutes)</w:t>
      </w:r>
    </w:p>
    <w:p w:rsidR="00C0703F" w:rsidRPr="00864141" w:rsidRDefault="00C0703F">
      <w:r w:rsidRPr="00864141">
        <w:t xml:space="preserve">Students will write a journal response that compares and contrasts the ideals of democracy with the reality of democracy in the </w:t>
      </w:r>
      <w:smartTag w:uri="urn:schemas-microsoft-com:office:smarttags" w:element="country-region">
        <w:r w:rsidRPr="00864141">
          <w:t>United States</w:t>
        </w:r>
      </w:smartTag>
      <w:r w:rsidRPr="00864141">
        <w:t xml:space="preserve">. </w:t>
      </w:r>
      <w:r>
        <w:t xml:space="preserve">How have your personal experiences shaped your understanding of democracy? </w:t>
      </w:r>
      <w:r w:rsidRPr="00864141">
        <w:t>(10 minutes)</w:t>
      </w:r>
    </w:p>
    <w:p w:rsidR="00C0703F" w:rsidRPr="00864141" w:rsidRDefault="00C0703F"/>
    <w:p w:rsidR="00C0703F" w:rsidRPr="00864141" w:rsidRDefault="00C0703F">
      <w:r w:rsidRPr="00864141">
        <w:t>Ask 3-4 students to share responses. (5 minutes)</w:t>
      </w:r>
    </w:p>
    <w:p w:rsidR="00C0703F" w:rsidRPr="00864141" w:rsidRDefault="00C0703F"/>
    <w:p w:rsidR="00C0703F" w:rsidRPr="00864141" w:rsidRDefault="00C0703F">
      <w:pPr>
        <w:rPr>
          <w:b/>
          <w:u w:val="single"/>
        </w:rPr>
      </w:pPr>
      <w:r w:rsidRPr="00864141">
        <w:rPr>
          <w:b/>
          <w:u w:val="single"/>
        </w:rPr>
        <w:t>Direct Instruction (15 minutes)</w:t>
      </w:r>
    </w:p>
    <w:p w:rsidR="00C0703F" w:rsidRPr="00864141" w:rsidRDefault="00C0703F" w:rsidP="00212E70">
      <w:r w:rsidRPr="00864141">
        <w:t xml:space="preserve">Review the historical context of apartheid and the democratic election of 1994. Use notes from </w:t>
      </w:r>
      <w:hyperlink r:id="rId7" w:history="1">
        <w:r w:rsidRPr="00864141">
          <w:rPr>
            <w:rStyle w:val="Hyperlink"/>
          </w:rPr>
          <w:t>http://www-cs-students.stanford.edu/~cale/cs201/apartheid.hist.html</w:t>
        </w:r>
      </w:hyperlink>
      <w:r w:rsidRPr="00864141">
        <w:rPr>
          <w:u w:val="single"/>
        </w:rPr>
        <w:t xml:space="preserve"> </w:t>
      </w:r>
      <w:r w:rsidRPr="00864141">
        <w:t>(pre-seminar activity)</w:t>
      </w:r>
    </w:p>
    <w:p w:rsidR="00C0703F" w:rsidRPr="00864141" w:rsidRDefault="00C0703F" w:rsidP="00212E70"/>
    <w:p w:rsidR="00C0703F" w:rsidRPr="00864141" w:rsidRDefault="00C0703F" w:rsidP="00212E70">
      <w:r w:rsidRPr="00864141">
        <w:t xml:space="preserve">During the lecture, have students refer to and/or label their political maps of </w:t>
      </w:r>
      <w:smartTag w:uri="urn:schemas-microsoft-com:office:smarttags" w:element="country-region">
        <w:r w:rsidRPr="00864141">
          <w:t>South Africa</w:t>
        </w:r>
      </w:smartTag>
      <w:r w:rsidRPr="00864141">
        <w:t xml:space="preserve"> (pre-seminar activity)</w:t>
      </w:r>
    </w:p>
    <w:p w:rsidR="00C0703F" w:rsidRPr="00864141" w:rsidRDefault="00C0703F" w:rsidP="00212E70"/>
    <w:p w:rsidR="00C0703F" w:rsidRPr="00864141" w:rsidRDefault="00C0703F" w:rsidP="00390F38">
      <w:r w:rsidRPr="00864141">
        <w:t xml:space="preserve">Play at least one audio clip from </w:t>
      </w:r>
      <w:hyperlink r:id="rId8" w:history="1">
        <w:r w:rsidRPr="00864141">
          <w:rPr>
            <w:rStyle w:val="Hyperlink"/>
          </w:rPr>
          <w:t>http://www.radiodiaries.org/mandela/index.html</w:t>
        </w:r>
      </w:hyperlink>
      <w:r w:rsidRPr="00864141">
        <w:rPr>
          <w:u w:val="single"/>
        </w:rPr>
        <w:t xml:space="preserve"> </w:t>
      </w:r>
      <w:r w:rsidRPr="00864141">
        <w:t>(pre-seminar activity)</w:t>
      </w:r>
    </w:p>
    <w:p w:rsidR="00C0703F" w:rsidRPr="00864141" w:rsidRDefault="00C0703F" w:rsidP="00390F38"/>
    <w:p w:rsidR="00C0703F" w:rsidRDefault="00C0703F" w:rsidP="00212E70">
      <w:pPr>
        <w:rPr>
          <w:b/>
          <w:u w:val="single"/>
        </w:rPr>
      </w:pPr>
    </w:p>
    <w:p w:rsidR="00C0703F" w:rsidRDefault="00C0703F" w:rsidP="00212E70">
      <w:pPr>
        <w:rPr>
          <w:b/>
          <w:u w:val="single"/>
        </w:rPr>
      </w:pPr>
    </w:p>
    <w:p w:rsidR="00C0703F" w:rsidRDefault="00C0703F" w:rsidP="00212E70">
      <w:pPr>
        <w:rPr>
          <w:b/>
          <w:u w:val="single"/>
        </w:rPr>
      </w:pPr>
    </w:p>
    <w:p w:rsidR="00C0703F" w:rsidRPr="00864141" w:rsidRDefault="00C0703F" w:rsidP="00212E70">
      <w:pPr>
        <w:rPr>
          <w:b/>
          <w:u w:val="single"/>
        </w:rPr>
      </w:pPr>
      <w:r w:rsidRPr="00864141">
        <w:rPr>
          <w:b/>
          <w:u w:val="single"/>
        </w:rPr>
        <w:t>Guided Practice (30 minutes)</w:t>
      </w:r>
    </w:p>
    <w:p w:rsidR="00C0703F" w:rsidRPr="00864141" w:rsidRDefault="00C0703F" w:rsidP="00C6240C">
      <w:r w:rsidRPr="00864141">
        <w:t xml:space="preserve">Students will use photos from the U.N. exhibit on apartheid to identify and analyze the experiences of White and Black people during apartheid. The photos are located at </w:t>
      </w:r>
      <w:hyperlink r:id="rId9" w:history="1">
        <w:r w:rsidRPr="00864141">
          <w:rPr>
            <w:rStyle w:val="Hyperlink"/>
          </w:rPr>
          <w:t xml:space="preserve">http://www.unmultimedia.org/photo/subjects/apartheid.html. </w:t>
        </w:r>
      </w:hyperlink>
    </w:p>
    <w:p w:rsidR="00C0703F" w:rsidRPr="00864141" w:rsidRDefault="00C0703F" w:rsidP="00C6240C">
      <w:r w:rsidRPr="00864141">
        <w:t xml:space="preserve">Select 5-7 photos for students to analyze. </w:t>
      </w:r>
      <w:r>
        <w:t xml:space="preserve">Students will write 2 descriptive words for each photo. Students will then create found poems using all of the texts which have been discussed in class—audio clip, apartheid documents, UN photos </w:t>
      </w:r>
      <w:r w:rsidRPr="00864141">
        <w:t>(</w:t>
      </w:r>
      <w:r>
        <w:t>pre-seminar activity—30</w:t>
      </w:r>
      <w:r w:rsidRPr="00864141">
        <w:t xml:space="preserve"> minutes)</w:t>
      </w:r>
    </w:p>
    <w:p w:rsidR="00C0703F" w:rsidRPr="00864141" w:rsidRDefault="00C0703F" w:rsidP="00C6240C"/>
    <w:p w:rsidR="00C0703F" w:rsidRDefault="00C0703F" w:rsidP="00C6240C">
      <w:pPr>
        <w:rPr>
          <w:b/>
          <w:u w:val="single"/>
        </w:rPr>
      </w:pPr>
      <w:r w:rsidRPr="00864141">
        <w:rPr>
          <w:b/>
          <w:u w:val="single"/>
        </w:rPr>
        <w:t>Independent Practice (</w:t>
      </w:r>
      <w:r>
        <w:rPr>
          <w:b/>
          <w:u w:val="single"/>
        </w:rPr>
        <w:t>20 minutes)</w:t>
      </w:r>
    </w:p>
    <w:p w:rsidR="00C0703F" w:rsidRDefault="00C0703F" w:rsidP="00C6240C">
      <w:r>
        <w:t xml:space="preserve">Distribute the apartheid chart and the text from the </w:t>
      </w:r>
      <w:smartTag w:uri="urn:schemas-microsoft-com:office:smarttags" w:element="country-region">
        <w:smartTag w:uri="urn:schemas-microsoft-com:office:smarttags" w:element="country-region">
          <w:r>
            <w:t>Red</w:t>
          </w:r>
        </w:smartTag>
        <w:r>
          <w:t xml:space="preserve"> </w:t>
        </w:r>
        <w:smartTag w:uri="urn:schemas-microsoft-com:office:smarttags" w:element="country-region">
          <w:r>
            <w:t>Location</w:t>
          </w:r>
        </w:smartTag>
        <w:r>
          <w:t xml:space="preserve"> </w:t>
        </w:r>
        <w:smartTag w:uri="urn:schemas-microsoft-com:office:smarttags" w:element="country-region">
          <w:r>
            <w:t>Museum</w:t>
          </w:r>
        </w:smartTag>
      </w:smartTag>
      <w:r>
        <w:t xml:space="preserve"> exhibit (pre-seminar activities). Ask students to create a concept map that displays the effects of apartheid. Students should identify tangible and intangible effects. (Sample chart below with possible answers)</w:t>
      </w:r>
    </w:p>
    <w:p w:rsidR="00C0703F" w:rsidRDefault="00C0703F" w:rsidP="00C6240C"/>
    <w:p w:rsidR="00C0703F" w:rsidRPr="00864141" w:rsidRDefault="00C0703F" w:rsidP="00C6240C">
      <w:r w:rsidRPr="00914F0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 o:spid="_x0000_i1025" type="#_x0000_t75" style="width:435pt;height:256.5pt;visibility:visible">
            <v:imagedata r:id="rId10" o:title=""/>
            <o:lock v:ext="edit" aspectratio="f"/>
          </v:shape>
        </w:pict>
      </w:r>
    </w:p>
    <w:p w:rsidR="00C0703F" w:rsidRPr="00864141" w:rsidRDefault="00C0703F">
      <w:pPr>
        <w:rPr>
          <w:u w:val="single"/>
        </w:rPr>
      </w:pPr>
    </w:p>
    <w:p w:rsidR="00C0703F" w:rsidRDefault="00C0703F">
      <w:pPr>
        <w:rPr>
          <w:b/>
          <w:u w:val="single"/>
        </w:rPr>
      </w:pPr>
      <w:r>
        <w:rPr>
          <w:b/>
          <w:u w:val="single"/>
        </w:rPr>
        <w:t>Closure/Review (10 minutes)</w:t>
      </w:r>
    </w:p>
    <w:p w:rsidR="00C0703F" w:rsidRDefault="00C0703F">
      <w:r>
        <w:t xml:space="preserve">Extended journal response—ask students to extend their journal response from the beginning of class. Students should respond to the question: How would you compare </w:t>
      </w:r>
      <w:smartTag w:uri="urn:schemas-microsoft-com:office:smarttags" w:element="country-region">
        <w:r>
          <w:t>South Africa</w:t>
        </w:r>
      </w:smartTag>
      <w:r>
        <w:t xml:space="preserve">’s struggles in implementing democracy with our own (in the </w:t>
      </w:r>
      <w:smartTag w:uri="urn:schemas-microsoft-com:office:smarttags" w:element="country-region">
        <w:r>
          <w:t>United States</w:t>
        </w:r>
      </w:smartTag>
      <w:r>
        <w:t>)? How do your personal experiences shape your optimism or pessimism about South African democracy?</w:t>
      </w:r>
    </w:p>
    <w:p w:rsidR="00C0703F" w:rsidRDefault="00C0703F"/>
    <w:p w:rsidR="00C0703F" w:rsidRDefault="00C0703F">
      <w:r>
        <w:t>***Remind students that tomorrow is seminar day and they need to come to class having read the text.</w:t>
      </w:r>
    </w:p>
    <w:p w:rsidR="00C0703F" w:rsidRDefault="00C0703F"/>
    <w:p w:rsidR="00C0703F" w:rsidRPr="00C82CE9" w:rsidRDefault="00C0703F"/>
    <w:p w:rsidR="00C0703F" w:rsidRPr="000D0E87" w:rsidRDefault="00C0703F" w:rsidP="000D0E87">
      <w:pPr>
        <w:pBdr>
          <w:top w:val="single" w:sz="4" w:space="1" w:color="auto"/>
          <w:left w:val="single" w:sz="4" w:space="4" w:color="auto"/>
          <w:bottom w:val="single" w:sz="4" w:space="1" w:color="auto"/>
          <w:right w:val="single" w:sz="4" w:space="4" w:color="auto"/>
        </w:pBdr>
        <w:shd w:val="clear" w:color="auto" w:fill="FFFF00"/>
        <w:rPr>
          <w:b/>
          <w:sz w:val="32"/>
          <w:szCs w:val="32"/>
        </w:rPr>
      </w:pPr>
      <w:r>
        <w:rPr>
          <w:b/>
          <w:sz w:val="32"/>
          <w:szCs w:val="32"/>
        </w:rPr>
        <w:t>Day 2</w:t>
      </w:r>
    </w:p>
    <w:p w:rsidR="00C0703F" w:rsidRDefault="00C0703F"/>
    <w:p w:rsidR="00C0703F" w:rsidRPr="000D0E87" w:rsidRDefault="00C0703F" w:rsidP="000D0E87">
      <w:pPr>
        <w:rPr>
          <w:b/>
          <w:u w:val="single"/>
        </w:rPr>
      </w:pPr>
      <w:r>
        <w:rPr>
          <w:b/>
          <w:u w:val="single"/>
        </w:rPr>
        <w:t>Instructional Objectives</w:t>
      </w:r>
    </w:p>
    <w:p w:rsidR="00C0703F" w:rsidRDefault="00C0703F" w:rsidP="000D0E87">
      <w:r w:rsidRPr="00864141">
        <w:t xml:space="preserve">After participating in a Paideia seminar using </w:t>
      </w:r>
      <w:r w:rsidRPr="00864141">
        <w:rPr>
          <w:i/>
        </w:rPr>
        <w:t>Cry the Beloved Country</w:t>
      </w:r>
      <w:r w:rsidRPr="00864141">
        <w:t xml:space="preserve"> by Alan Patton, students will be able to evaluate and reflect upon the success of and challenges facing </w:t>
      </w:r>
      <w:smartTag w:uri="urn:schemas-microsoft-com:office:smarttags" w:element="country-region">
        <w:r w:rsidRPr="00864141">
          <w:t>South Africa</w:t>
        </w:r>
      </w:smartTag>
      <w:r w:rsidRPr="00864141">
        <w:t>’s democracy.</w:t>
      </w:r>
    </w:p>
    <w:p w:rsidR="00C0703F" w:rsidRDefault="00C0703F" w:rsidP="000D0E87"/>
    <w:p w:rsidR="00C0703F" w:rsidRDefault="00C0703F" w:rsidP="000D0E87">
      <w:pPr>
        <w:rPr>
          <w:b/>
          <w:u w:val="single"/>
        </w:rPr>
      </w:pPr>
      <w:r>
        <w:rPr>
          <w:b/>
          <w:u w:val="single"/>
        </w:rPr>
        <w:t>Materials Needed</w:t>
      </w:r>
    </w:p>
    <w:p w:rsidR="00C0703F" w:rsidRDefault="00C0703F" w:rsidP="000D0E87">
      <w:r>
        <w:t>Seminar text</w:t>
      </w:r>
    </w:p>
    <w:p w:rsidR="00C0703F" w:rsidRPr="00061A74" w:rsidRDefault="00C0703F" w:rsidP="000D0E87">
      <w:r>
        <w:t>Flip chart paper and markers</w:t>
      </w:r>
    </w:p>
    <w:p w:rsidR="00C0703F" w:rsidRDefault="00C0703F"/>
    <w:p w:rsidR="00C0703F" w:rsidRDefault="00C0703F">
      <w:r>
        <w:rPr>
          <w:b/>
          <w:u w:val="single"/>
        </w:rPr>
        <w:t>Focus (15 minutes)</w:t>
      </w:r>
    </w:p>
    <w:p w:rsidR="00C0703F" w:rsidRDefault="00C0703F">
      <w:r>
        <w:t>Review key points from yesterday’s lesson. Ask students to share portions of their extended journal responses from the end of the last class. Review guidelines for Paideia seminar participation and have students write down at least two personal goals for the seminar.</w:t>
      </w:r>
    </w:p>
    <w:p w:rsidR="00C0703F" w:rsidRDefault="00C0703F"/>
    <w:p w:rsidR="00C0703F" w:rsidRDefault="00C0703F">
      <w:pPr>
        <w:rPr>
          <w:b/>
          <w:u w:val="single"/>
        </w:rPr>
      </w:pPr>
      <w:r>
        <w:rPr>
          <w:b/>
          <w:u w:val="single"/>
        </w:rPr>
        <w:t>Seminar (30 minutes)</w:t>
      </w:r>
    </w:p>
    <w:p w:rsidR="00C0703F" w:rsidRDefault="00C0703F">
      <w:r>
        <w:t>Refer to the seminar text and seminar questions.</w:t>
      </w:r>
    </w:p>
    <w:p w:rsidR="00C0703F" w:rsidRDefault="00C0703F"/>
    <w:p w:rsidR="00C0703F" w:rsidRDefault="00C0703F">
      <w:pPr>
        <w:rPr>
          <w:b/>
          <w:u w:val="single"/>
        </w:rPr>
      </w:pPr>
      <w:r>
        <w:rPr>
          <w:b/>
          <w:u w:val="single"/>
        </w:rPr>
        <w:t>Independent Practice (30 minutes)</w:t>
      </w:r>
    </w:p>
    <w:p w:rsidR="00C0703F" w:rsidRDefault="00C0703F">
      <w:r>
        <w:t>Students should complete their post seminar activities</w:t>
      </w:r>
    </w:p>
    <w:p w:rsidR="00C0703F" w:rsidRDefault="00C0703F" w:rsidP="00B37717">
      <w:pPr>
        <w:pStyle w:val="ListParagraph"/>
        <w:numPr>
          <w:ilvl w:val="0"/>
          <w:numId w:val="6"/>
        </w:numPr>
      </w:pPr>
      <w:r>
        <w:t>Students will write a paragraph which answers question number 10 from the seminar.</w:t>
      </w:r>
    </w:p>
    <w:p w:rsidR="00C0703F" w:rsidRDefault="00C0703F" w:rsidP="00B37717">
      <w:pPr>
        <w:pStyle w:val="ListParagraph"/>
        <w:numPr>
          <w:ilvl w:val="0"/>
          <w:numId w:val="6"/>
        </w:numPr>
      </w:pPr>
      <w:r>
        <w:t>Students will create a political cartoon which depicts at least three challenges to the success of South African democracy. Students will juxtapose their found poems with their political cartoons.</w:t>
      </w:r>
    </w:p>
    <w:p w:rsidR="00C0703F" w:rsidRDefault="00C0703F" w:rsidP="00B37717">
      <w:pPr>
        <w:pStyle w:val="ListParagraph"/>
        <w:numPr>
          <w:ilvl w:val="0"/>
          <w:numId w:val="6"/>
        </w:numPr>
      </w:pPr>
      <w:r>
        <w:t xml:space="preserve">While students work independently, play South African music (Use </w:t>
      </w:r>
      <w:r>
        <w:rPr>
          <w:i/>
        </w:rPr>
        <w:t>The Winds of Change</w:t>
      </w:r>
      <w:r>
        <w:t xml:space="preserve"> or a comparable one)</w:t>
      </w:r>
    </w:p>
    <w:p w:rsidR="00C0703F" w:rsidRDefault="00C0703F" w:rsidP="00B37717"/>
    <w:p w:rsidR="00C0703F" w:rsidRDefault="00C0703F" w:rsidP="00B37717">
      <w:pPr>
        <w:rPr>
          <w:b/>
          <w:u w:val="single"/>
        </w:rPr>
      </w:pPr>
      <w:r>
        <w:rPr>
          <w:b/>
          <w:u w:val="single"/>
        </w:rPr>
        <w:t>Closure (15 minutes)</w:t>
      </w:r>
    </w:p>
    <w:p w:rsidR="00C0703F" w:rsidRPr="00743EAF" w:rsidRDefault="00C0703F" w:rsidP="00B37717">
      <w:r>
        <w:t>“Rotating media exhibit”—have students pass their political cartoons and found poems around the room. Every student should see all of the images. Each student should keep a list of the challenges depicted in entire exhibit. If time permits, have students create an abbreviated master list of these challenges and post this list in the room.</w:t>
      </w:r>
    </w:p>
    <w:sectPr w:rsidR="00C0703F" w:rsidRPr="00743EAF" w:rsidSect="008C422E">
      <w:headerReference w:type="even" r:id="rId11"/>
      <w:headerReference w:type="default" r:id="rId12"/>
      <w:pgSz w:w="12240" w:h="15840"/>
      <w:pgMar w:top="1440" w:right="1800" w:bottom="1440" w:left="180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03F" w:rsidRDefault="00C0703F">
      <w:r>
        <w:separator/>
      </w:r>
    </w:p>
  </w:endnote>
  <w:endnote w:type="continuationSeparator" w:id="1">
    <w:p w:rsidR="00C0703F" w:rsidRDefault="00C070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03F" w:rsidRDefault="00C0703F">
      <w:r>
        <w:separator/>
      </w:r>
    </w:p>
  </w:footnote>
  <w:footnote w:type="continuationSeparator" w:id="1">
    <w:p w:rsidR="00C0703F" w:rsidRDefault="00C070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03F" w:rsidRDefault="00C0703F" w:rsidP="006F501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703F" w:rsidRDefault="00C0703F" w:rsidP="00C462A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03F" w:rsidRDefault="00C0703F" w:rsidP="006F501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0703F" w:rsidRPr="00864141" w:rsidRDefault="00C0703F" w:rsidP="00C462A4">
    <w:pPr>
      <w:rPr>
        <w:b/>
      </w:rPr>
    </w:pPr>
    <w:r w:rsidRPr="00864141">
      <w:rPr>
        <w:b/>
      </w:rPr>
      <w:t xml:space="preserve">Democracy in </w:t>
    </w:r>
    <w:smartTag w:uri="urn:schemas-microsoft-com:office:smarttags" w:element="country-region">
      <w:smartTag w:uri="urn:schemas-microsoft-com:office:smarttags" w:element="place">
        <w:r w:rsidRPr="00864141">
          <w:rPr>
            <w:b/>
          </w:rPr>
          <w:t>South Africa</w:t>
        </w:r>
      </w:smartTag>
    </w:smartTag>
  </w:p>
  <w:p w:rsidR="00C0703F" w:rsidRDefault="00C0703F" w:rsidP="00C462A4">
    <w:r w:rsidRPr="00864141">
      <w:t xml:space="preserve">Interdisciplinary </w:t>
    </w:r>
    <w:r>
      <w:t>mini-unit plan</w:t>
    </w:r>
  </w:p>
  <w:p w:rsidR="00C0703F" w:rsidRDefault="00C0703F" w:rsidP="00C462A4">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D60DD"/>
    <w:multiLevelType w:val="hybridMultilevel"/>
    <w:tmpl w:val="860E4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243F6E"/>
    <w:multiLevelType w:val="hybridMultilevel"/>
    <w:tmpl w:val="32929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242690"/>
    <w:multiLevelType w:val="hybridMultilevel"/>
    <w:tmpl w:val="3D44A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745312"/>
    <w:multiLevelType w:val="hybridMultilevel"/>
    <w:tmpl w:val="97DE8B8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CB22AFE"/>
    <w:multiLevelType w:val="hybridMultilevel"/>
    <w:tmpl w:val="FF78575E"/>
    <w:lvl w:ilvl="0" w:tplc="4B8A81E8">
      <w:start w:val="1"/>
      <w:numFmt w:val="bullet"/>
      <w:lvlText w:val=""/>
      <w:lvlJc w:val="left"/>
      <w:pPr>
        <w:tabs>
          <w:tab w:val="num" w:pos="720"/>
        </w:tabs>
        <w:ind w:left="720" w:hanging="360"/>
      </w:pPr>
      <w:rPr>
        <w:rFonts w:ascii="Wingdings" w:hAnsi="Wingdings" w:hint="default"/>
      </w:rPr>
    </w:lvl>
    <w:lvl w:ilvl="1" w:tplc="1AFEC07A" w:tentative="1">
      <w:start w:val="1"/>
      <w:numFmt w:val="bullet"/>
      <w:lvlText w:val=""/>
      <w:lvlJc w:val="left"/>
      <w:pPr>
        <w:tabs>
          <w:tab w:val="num" w:pos="1440"/>
        </w:tabs>
        <w:ind w:left="1440" w:hanging="360"/>
      </w:pPr>
      <w:rPr>
        <w:rFonts w:ascii="Wingdings" w:hAnsi="Wingdings" w:hint="default"/>
      </w:rPr>
    </w:lvl>
    <w:lvl w:ilvl="2" w:tplc="AB22A204" w:tentative="1">
      <w:start w:val="1"/>
      <w:numFmt w:val="bullet"/>
      <w:lvlText w:val=""/>
      <w:lvlJc w:val="left"/>
      <w:pPr>
        <w:tabs>
          <w:tab w:val="num" w:pos="2160"/>
        </w:tabs>
        <w:ind w:left="2160" w:hanging="360"/>
      </w:pPr>
      <w:rPr>
        <w:rFonts w:ascii="Wingdings" w:hAnsi="Wingdings" w:hint="default"/>
      </w:rPr>
    </w:lvl>
    <w:lvl w:ilvl="3" w:tplc="DFAE9AD8" w:tentative="1">
      <w:start w:val="1"/>
      <w:numFmt w:val="bullet"/>
      <w:lvlText w:val=""/>
      <w:lvlJc w:val="left"/>
      <w:pPr>
        <w:tabs>
          <w:tab w:val="num" w:pos="2880"/>
        </w:tabs>
        <w:ind w:left="2880" w:hanging="360"/>
      </w:pPr>
      <w:rPr>
        <w:rFonts w:ascii="Wingdings" w:hAnsi="Wingdings" w:hint="default"/>
      </w:rPr>
    </w:lvl>
    <w:lvl w:ilvl="4" w:tplc="F2042256" w:tentative="1">
      <w:start w:val="1"/>
      <w:numFmt w:val="bullet"/>
      <w:lvlText w:val=""/>
      <w:lvlJc w:val="left"/>
      <w:pPr>
        <w:tabs>
          <w:tab w:val="num" w:pos="3600"/>
        </w:tabs>
        <w:ind w:left="3600" w:hanging="360"/>
      </w:pPr>
      <w:rPr>
        <w:rFonts w:ascii="Wingdings" w:hAnsi="Wingdings" w:hint="default"/>
      </w:rPr>
    </w:lvl>
    <w:lvl w:ilvl="5" w:tplc="A49A30FC" w:tentative="1">
      <w:start w:val="1"/>
      <w:numFmt w:val="bullet"/>
      <w:lvlText w:val=""/>
      <w:lvlJc w:val="left"/>
      <w:pPr>
        <w:tabs>
          <w:tab w:val="num" w:pos="4320"/>
        </w:tabs>
        <w:ind w:left="4320" w:hanging="360"/>
      </w:pPr>
      <w:rPr>
        <w:rFonts w:ascii="Wingdings" w:hAnsi="Wingdings" w:hint="default"/>
      </w:rPr>
    </w:lvl>
    <w:lvl w:ilvl="6" w:tplc="AA981484" w:tentative="1">
      <w:start w:val="1"/>
      <w:numFmt w:val="bullet"/>
      <w:lvlText w:val=""/>
      <w:lvlJc w:val="left"/>
      <w:pPr>
        <w:tabs>
          <w:tab w:val="num" w:pos="5040"/>
        </w:tabs>
        <w:ind w:left="5040" w:hanging="360"/>
      </w:pPr>
      <w:rPr>
        <w:rFonts w:ascii="Wingdings" w:hAnsi="Wingdings" w:hint="default"/>
      </w:rPr>
    </w:lvl>
    <w:lvl w:ilvl="7" w:tplc="7B60A586" w:tentative="1">
      <w:start w:val="1"/>
      <w:numFmt w:val="bullet"/>
      <w:lvlText w:val=""/>
      <w:lvlJc w:val="left"/>
      <w:pPr>
        <w:tabs>
          <w:tab w:val="num" w:pos="5760"/>
        </w:tabs>
        <w:ind w:left="5760" w:hanging="360"/>
      </w:pPr>
      <w:rPr>
        <w:rFonts w:ascii="Wingdings" w:hAnsi="Wingdings" w:hint="default"/>
      </w:rPr>
    </w:lvl>
    <w:lvl w:ilvl="8" w:tplc="7F5A07A8" w:tentative="1">
      <w:start w:val="1"/>
      <w:numFmt w:val="bullet"/>
      <w:lvlText w:val=""/>
      <w:lvlJc w:val="left"/>
      <w:pPr>
        <w:tabs>
          <w:tab w:val="num" w:pos="6480"/>
        </w:tabs>
        <w:ind w:left="6480" w:hanging="360"/>
      </w:pPr>
      <w:rPr>
        <w:rFonts w:ascii="Wingdings" w:hAnsi="Wingdings" w:hint="default"/>
      </w:rPr>
    </w:lvl>
  </w:abstractNum>
  <w:abstractNum w:abstractNumId="5">
    <w:nsid w:val="64137BA1"/>
    <w:multiLevelType w:val="hybridMultilevel"/>
    <w:tmpl w:val="4D344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4F74"/>
    <w:rsid w:val="00033452"/>
    <w:rsid w:val="00061A74"/>
    <w:rsid w:val="000D0E87"/>
    <w:rsid w:val="000F56EF"/>
    <w:rsid w:val="00141754"/>
    <w:rsid w:val="00166F24"/>
    <w:rsid w:val="00212E70"/>
    <w:rsid w:val="00242E58"/>
    <w:rsid w:val="002456D5"/>
    <w:rsid w:val="002B5372"/>
    <w:rsid w:val="00383188"/>
    <w:rsid w:val="00390F38"/>
    <w:rsid w:val="003C372D"/>
    <w:rsid w:val="005A1AA6"/>
    <w:rsid w:val="005B3E61"/>
    <w:rsid w:val="005F2561"/>
    <w:rsid w:val="00600567"/>
    <w:rsid w:val="00696A59"/>
    <w:rsid w:val="006B1A20"/>
    <w:rsid w:val="006F113A"/>
    <w:rsid w:val="006F501F"/>
    <w:rsid w:val="00743EAF"/>
    <w:rsid w:val="007A02E7"/>
    <w:rsid w:val="007E7A23"/>
    <w:rsid w:val="00812CBF"/>
    <w:rsid w:val="00864141"/>
    <w:rsid w:val="008C422E"/>
    <w:rsid w:val="00914F0C"/>
    <w:rsid w:val="00917188"/>
    <w:rsid w:val="009D538F"/>
    <w:rsid w:val="00A35CC6"/>
    <w:rsid w:val="00A94F74"/>
    <w:rsid w:val="00A9653D"/>
    <w:rsid w:val="00B37717"/>
    <w:rsid w:val="00C0703F"/>
    <w:rsid w:val="00C462A4"/>
    <w:rsid w:val="00C6240C"/>
    <w:rsid w:val="00C824EA"/>
    <w:rsid w:val="00C82CE9"/>
    <w:rsid w:val="00F36A42"/>
    <w:rsid w:val="00FA18B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22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12E70"/>
    <w:rPr>
      <w:rFonts w:cs="Times New Roman"/>
      <w:color w:val="0000FF"/>
      <w:u w:val="single"/>
    </w:rPr>
  </w:style>
  <w:style w:type="paragraph" w:styleId="ListParagraph">
    <w:name w:val="List Paragraph"/>
    <w:basedOn w:val="Normal"/>
    <w:uiPriority w:val="99"/>
    <w:qFormat/>
    <w:rsid w:val="00212E70"/>
    <w:pPr>
      <w:ind w:left="720"/>
      <w:contextualSpacing/>
    </w:pPr>
  </w:style>
  <w:style w:type="paragraph" w:styleId="BalloonText">
    <w:name w:val="Balloon Text"/>
    <w:basedOn w:val="Normal"/>
    <w:link w:val="BalloonTextChar"/>
    <w:uiPriority w:val="99"/>
    <w:rsid w:val="00141754"/>
    <w:rPr>
      <w:rFonts w:ascii="Tahoma" w:hAnsi="Tahoma" w:cs="Tahoma"/>
      <w:sz w:val="16"/>
      <w:szCs w:val="16"/>
    </w:rPr>
  </w:style>
  <w:style w:type="character" w:customStyle="1" w:styleId="BalloonTextChar">
    <w:name w:val="Balloon Text Char"/>
    <w:basedOn w:val="DefaultParagraphFont"/>
    <w:link w:val="BalloonText"/>
    <w:uiPriority w:val="99"/>
    <w:locked/>
    <w:rsid w:val="00141754"/>
    <w:rPr>
      <w:rFonts w:ascii="Tahoma" w:hAnsi="Tahoma" w:cs="Tahoma"/>
      <w:sz w:val="16"/>
      <w:szCs w:val="16"/>
    </w:rPr>
  </w:style>
  <w:style w:type="paragraph" w:styleId="Header">
    <w:name w:val="header"/>
    <w:basedOn w:val="Normal"/>
    <w:link w:val="HeaderChar"/>
    <w:uiPriority w:val="99"/>
    <w:rsid w:val="00C462A4"/>
    <w:pPr>
      <w:tabs>
        <w:tab w:val="center" w:pos="4320"/>
        <w:tab w:val="right" w:pos="8640"/>
      </w:tabs>
    </w:pPr>
  </w:style>
  <w:style w:type="character" w:customStyle="1" w:styleId="HeaderChar">
    <w:name w:val="Header Char"/>
    <w:basedOn w:val="DefaultParagraphFont"/>
    <w:link w:val="Header"/>
    <w:uiPriority w:val="99"/>
    <w:semiHidden/>
    <w:rsid w:val="008531B4"/>
    <w:rPr>
      <w:sz w:val="24"/>
      <w:szCs w:val="24"/>
    </w:rPr>
  </w:style>
  <w:style w:type="character" w:styleId="PageNumber">
    <w:name w:val="page number"/>
    <w:basedOn w:val="DefaultParagraphFont"/>
    <w:uiPriority w:val="99"/>
    <w:rsid w:val="00C462A4"/>
    <w:rPr>
      <w:rFonts w:cs="Times New Roman"/>
    </w:rPr>
  </w:style>
  <w:style w:type="paragraph" w:styleId="Footer">
    <w:name w:val="footer"/>
    <w:basedOn w:val="Normal"/>
    <w:link w:val="FooterChar"/>
    <w:uiPriority w:val="99"/>
    <w:rsid w:val="00C462A4"/>
    <w:pPr>
      <w:tabs>
        <w:tab w:val="center" w:pos="4320"/>
        <w:tab w:val="right" w:pos="8640"/>
      </w:tabs>
    </w:pPr>
  </w:style>
  <w:style w:type="character" w:customStyle="1" w:styleId="FooterChar">
    <w:name w:val="Footer Char"/>
    <w:basedOn w:val="DefaultParagraphFont"/>
    <w:link w:val="Footer"/>
    <w:uiPriority w:val="99"/>
    <w:semiHidden/>
    <w:rsid w:val="008531B4"/>
    <w:rPr>
      <w:sz w:val="24"/>
      <w:szCs w:val="24"/>
    </w:rPr>
  </w:style>
</w:styles>
</file>

<file path=word/webSettings.xml><?xml version="1.0" encoding="utf-8"?>
<w:webSettings xmlns:r="http://schemas.openxmlformats.org/officeDocument/2006/relationships" xmlns:w="http://schemas.openxmlformats.org/wordprocessingml/2006/main">
  <w:divs>
    <w:div w:id="2108229902">
      <w:marLeft w:val="0"/>
      <w:marRight w:val="0"/>
      <w:marTop w:val="0"/>
      <w:marBottom w:val="0"/>
      <w:divBdr>
        <w:top w:val="none" w:sz="0" w:space="0" w:color="auto"/>
        <w:left w:val="none" w:sz="0" w:space="0" w:color="auto"/>
        <w:bottom w:val="none" w:sz="0" w:space="0" w:color="auto"/>
        <w:right w:val="none" w:sz="0" w:space="0" w:color="auto"/>
      </w:divBdr>
      <w:divsChild>
        <w:div w:id="2108229903">
          <w:marLeft w:val="547"/>
          <w:marRight w:val="0"/>
          <w:marTop w:val="149"/>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diodiaries.org/mandela/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students.stanford.edu/~cale/cs201/apartheid.hist.htm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unmultimedia.org/photo/subjects/apartheid.html.%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671</Words>
  <Characters>3826</Characters>
  <Application>Microsoft Office Outlook</Application>
  <DocSecurity>0</DocSecurity>
  <Lines>0</Lines>
  <Paragraphs>0</Paragraphs>
  <ScaleCrop>false</ScaleCrop>
  <Company>UNCW</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Democracy in South Africa</dc:title>
  <dc:subject/>
  <dc:creator>Donyell Roseboro</dc:creator>
  <cp:keywords/>
  <dc:description/>
  <cp:lastModifiedBy>UNCW</cp:lastModifiedBy>
  <cp:revision>3</cp:revision>
  <cp:lastPrinted>2009-02-10T23:05:00Z</cp:lastPrinted>
  <dcterms:created xsi:type="dcterms:W3CDTF">2009-02-10T23:03:00Z</dcterms:created>
  <dcterms:modified xsi:type="dcterms:W3CDTF">2009-02-10T23:10:00Z</dcterms:modified>
</cp:coreProperties>
</file>